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0A1A" w14:textId="6BDBD3F5" w:rsidR="003642CA" w:rsidRPr="00C15EB4" w:rsidRDefault="003642CA">
      <w:pPr>
        <w:rPr>
          <w:rFonts w:ascii="Arial" w:hAnsi="Arial" w:cs="Arial"/>
          <w:b/>
          <w:bCs/>
        </w:rPr>
      </w:pPr>
      <w:r w:rsidRPr="00C15EB4">
        <w:rPr>
          <w:rFonts w:ascii="Arial" w:hAnsi="Arial" w:cs="Arial"/>
          <w:b/>
          <w:bCs/>
        </w:rPr>
        <w:t xml:space="preserve">Styremøte Skjeberg </w:t>
      </w:r>
      <w:proofErr w:type="spellStart"/>
      <w:r w:rsidRPr="00C15EB4">
        <w:rPr>
          <w:rFonts w:ascii="Arial" w:hAnsi="Arial" w:cs="Arial"/>
          <w:b/>
          <w:bCs/>
        </w:rPr>
        <w:t>CK</w:t>
      </w:r>
      <w:proofErr w:type="spellEnd"/>
      <w:r w:rsidR="00C15EB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BB889A8" wp14:editId="5E967204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447800" cy="1485900"/>
            <wp:effectExtent l="0" t="0" r="0" b="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1177649024" name="Bilde 1" descr="Et bilde som inneholder tekst, sirkel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49024" name="Bilde 1" descr="Et bilde som inneholder tekst, sirkel, Font, logo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B4">
        <w:rPr>
          <w:rFonts w:ascii="Arial" w:hAnsi="Arial" w:cs="Arial"/>
          <w:b/>
          <w:bCs/>
        </w:rPr>
        <w:t xml:space="preserve">  </w:t>
      </w:r>
      <w:r w:rsidR="00853E23">
        <w:rPr>
          <w:rFonts w:ascii="Arial" w:hAnsi="Arial" w:cs="Arial"/>
        </w:rPr>
        <w:t>01.10.24</w:t>
      </w:r>
    </w:p>
    <w:p w14:paraId="52E6FCE4" w14:textId="77777777" w:rsidR="003642CA" w:rsidRPr="003642CA" w:rsidRDefault="003642CA">
      <w:pPr>
        <w:rPr>
          <w:rFonts w:ascii="Arial" w:hAnsi="Arial" w:cs="Arial"/>
        </w:rPr>
      </w:pPr>
    </w:p>
    <w:p w14:paraId="17D931B4" w14:textId="20A296FA" w:rsidR="003642CA" w:rsidRPr="008D1976" w:rsidRDefault="003642CA">
      <w:pPr>
        <w:rPr>
          <w:rFonts w:ascii="Arial" w:hAnsi="Arial" w:cs="Arial"/>
        </w:rPr>
      </w:pPr>
      <w:r w:rsidRPr="008D1976">
        <w:rPr>
          <w:rFonts w:ascii="Arial" w:hAnsi="Arial" w:cs="Arial"/>
        </w:rPr>
        <w:t xml:space="preserve">Til stede: </w:t>
      </w:r>
      <w:r w:rsidR="00853E23">
        <w:rPr>
          <w:rFonts w:ascii="Arial" w:hAnsi="Arial" w:cs="Arial"/>
        </w:rPr>
        <w:t>Antonio, Lisa, Jon-Steinar, Rigmor, Lars-Christian, Oline</w:t>
      </w:r>
    </w:p>
    <w:p w14:paraId="68F0381F" w14:textId="77777777" w:rsidR="003642CA" w:rsidRPr="008D1976" w:rsidRDefault="003642CA">
      <w:pPr>
        <w:rPr>
          <w:rFonts w:ascii="Arial" w:hAnsi="Arial" w:cs="Arial"/>
        </w:rPr>
      </w:pPr>
    </w:p>
    <w:p w14:paraId="0FFA6975" w14:textId="0622A827" w:rsidR="003642CA" w:rsidRDefault="003642CA">
      <w:pPr>
        <w:rPr>
          <w:rFonts w:ascii="Arial" w:hAnsi="Arial" w:cs="Arial"/>
        </w:rPr>
      </w:pPr>
      <w:r w:rsidRPr="003642CA">
        <w:rPr>
          <w:rFonts w:ascii="Arial" w:hAnsi="Arial" w:cs="Arial"/>
        </w:rPr>
        <w:t xml:space="preserve">Forfall: </w:t>
      </w:r>
      <w:r w:rsidR="00853E23">
        <w:rPr>
          <w:rFonts w:ascii="Arial" w:hAnsi="Arial" w:cs="Arial"/>
        </w:rPr>
        <w:t>Arvid</w:t>
      </w:r>
    </w:p>
    <w:p w14:paraId="040F7976" w14:textId="77777777" w:rsidR="00853E23" w:rsidRDefault="00853E23">
      <w:pPr>
        <w:rPr>
          <w:rFonts w:ascii="Arial" w:hAnsi="Arial" w:cs="Arial"/>
        </w:rPr>
      </w:pPr>
    </w:p>
    <w:p w14:paraId="129CEB84" w14:textId="77777777" w:rsidR="00853E23" w:rsidRDefault="00853E23">
      <w:pPr>
        <w:rPr>
          <w:rFonts w:ascii="Arial" w:hAnsi="Arial" w:cs="Arial"/>
        </w:rPr>
      </w:pPr>
    </w:p>
    <w:p w14:paraId="179F9471" w14:textId="77777777" w:rsidR="00853E23" w:rsidRDefault="00853E23">
      <w:pPr>
        <w:rPr>
          <w:rFonts w:ascii="Arial" w:hAnsi="Arial" w:cs="Arial"/>
        </w:rPr>
      </w:pPr>
    </w:p>
    <w:p w14:paraId="53EF0EAC" w14:textId="0DDD660D" w:rsidR="00853E23" w:rsidRPr="00853E23" w:rsidRDefault="00853E23">
      <w:pPr>
        <w:rPr>
          <w:rFonts w:ascii="Arial" w:hAnsi="Arial" w:cs="Arial"/>
          <w:b/>
          <w:bCs/>
        </w:rPr>
      </w:pPr>
      <w:r w:rsidRPr="00853E23">
        <w:rPr>
          <w:rFonts w:ascii="Arial" w:hAnsi="Arial" w:cs="Arial"/>
          <w:b/>
          <w:bCs/>
        </w:rPr>
        <w:t>Sak 1: Kick-</w:t>
      </w:r>
      <w:proofErr w:type="spellStart"/>
      <w:r w:rsidRPr="00853E23">
        <w:rPr>
          <w:rFonts w:ascii="Arial" w:hAnsi="Arial" w:cs="Arial"/>
          <w:b/>
          <w:bCs/>
        </w:rPr>
        <w:t>off</w:t>
      </w:r>
      <w:proofErr w:type="spellEnd"/>
    </w:p>
    <w:p w14:paraId="0C1146FF" w14:textId="77777777" w:rsidR="00853E23" w:rsidRDefault="00853E23">
      <w:pPr>
        <w:rPr>
          <w:rFonts w:ascii="Arial" w:hAnsi="Arial" w:cs="Arial"/>
        </w:rPr>
      </w:pPr>
    </w:p>
    <w:p w14:paraId="514995BF" w14:textId="4EE17428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>Antonio har avtalt med osteopat Jan</w:t>
      </w:r>
      <w:r w:rsidR="00E32AC7">
        <w:rPr>
          <w:rFonts w:ascii="Arial" w:hAnsi="Arial" w:cs="Arial"/>
        </w:rPr>
        <w:t>-</w:t>
      </w:r>
      <w:r>
        <w:rPr>
          <w:rFonts w:ascii="Arial" w:hAnsi="Arial" w:cs="Arial"/>
        </w:rPr>
        <w:t>Ola Olstad. Han snakker om</w:t>
      </w:r>
      <w:r w:rsidR="00E32AC7">
        <w:rPr>
          <w:rFonts w:ascii="Arial" w:hAnsi="Arial" w:cs="Arial"/>
        </w:rPr>
        <w:t xml:space="preserve"> og vise </w:t>
      </w:r>
      <w:proofErr w:type="gramStart"/>
      <w:r w:rsidR="00E32AC7">
        <w:rPr>
          <w:rFonts w:ascii="Arial" w:hAnsi="Arial" w:cs="Arial"/>
        </w:rPr>
        <w:t xml:space="preserve">forebyggende </w:t>
      </w:r>
      <w:r>
        <w:rPr>
          <w:rFonts w:ascii="Arial" w:hAnsi="Arial" w:cs="Arial"/>
        </w:rPr>
        <w:t xml:space="preserve"> </w:t>
      </w:r>
      <w:r w:rsidR="00E32AC7">
        <w:rPr>
          <w:rFonts w:ascii="Arial" w:hAnsi="Arial" w:cs="Arial"/>
        </w:rPr>
        <w:t>styrke</w:t>
      </w:r>
      <w:r>
        <w:rPr>
          <w:rFonts w:ascii="Arial" w:hAnsi="Arial" w:cs="Arial"/>
        </w:rPr>
        <w:t>øvelser</w:t>
      </w:r>
      <w:proofErr w:type="gramEnd"/>
      <w:r>
        <w:rPr>
          <w:rFonts w:ascii="Arial" w:hAnsi="Arial" w:cs="Arial"/>
        </w:rPr>
        <w:t xml:space="preserve">. Det vil også komme informasjon om samarbeidet med FSC </w:t>
      </w:r>
      <w:proofErr w:type="spellStart"/>
      <w:r>
        <w:rPr>
          <w:rFonts w:ascii="Arial" w:hAnsi="Arial" w:cs="Arial"/>
        </w:rPr>
        <w:t>Iseveien</w:t>
      </w:r>
      <w:proofErr w:type="spellEnd"/>
      <w:r>
        <w:rPr>
          <w:rFonts w:ascii="Arial" w:hAnsi="Arial" w:cs="Arial"/>
        </w:rPr>
        <w:t xml:space="preserve"> og hva de tilbyr medlemmene til sykkelklubbene. Utgiftene deles med Sarpsborg Sykkelklubb. </w:t>
      </w:r>
    </w:p>
    <w:p w14:paraId="3CF4AFA2" w14:textId="77777777" w:rsidR="00E32AC7" w:rsidRDefault="00E32AC7">
      <w:pPr>
        <w:rPr>
          <w:rFonts w:ascii="Arial" w:hAnsi="Arial" w:cs="Arial"/>
        </w:rPr>
      </w:pPr>
    </w:p>
    <w:p w14:paraId="6ECFB5B2" w14:textId="2CB6CE1D" w:rsidR="00853E23" w:rsidRDefault="00E32A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Katrine på FSC </w:t>
      </w:r>
      <w:proofErr w:type="spellStart"/>
      <w:r>
        <w:rPr>
          <w:rFonts w:ascii="Arial" w:hAnsi="Arial" w:cs="Arial"/>
        </w:rPr>
        <w:t>Iseveien</w:t>
      </w:r>
      <w:proofErr w:type="spellEnd"/>
      <w:r>
        <w:rPr>
          <w:rFonts w:ascii="Arial" w:hAnsi="Arial" w:cs="Arial"/>
        </w:rPr>
        <w:t xml:space="preserve"> har laget et arrangement på Facebook.</w:t>
      </w:r>
      <w:r>
        <w:rPr>
          <w:rFonts w:ascii="Arial" w:hAnsi="Arial" w:cs="Arial"/>
        </w:rPr>
        <w:t xml:space="preserve"> </w:t>
      </w:r>
      <w:r w:rsidR="00853E23">
        <w:rPr>
          <w:rFonts w:ascii="Arial" w:hAnsi="Arial" w:cs="Arial"/>
        </w:rPr>
        <w:t xml:space="preserve">Arrangementet ligger også på </w:t>
      </w:r>
      <w:proofErr w:type="spellStart"/>
      <w:r w:rsidR="00853E23">
        <w:rPr>
          <w:rFonts w:ascii="Arial" w:hAnsi="Arial" w:cs="Arial"/>
        </w:rPr>
        <w:t>Spond</w:t>
      </w:r>
      <w:proofErr w:type="spellEnd"/>
      <w:r w:rsidR="00853E23">
        <w:rPr>
          <w:rFonts w:ascii="Arial" w:hAnsi="Arial" w:cs="Arial"/>
        </w:rPr>
        <w:t xml:space="preserve"> for medlemmene. Lisa forhører seg om sponsing av frukt. FSC stiller med kaffe fra automaten. </w:t>
      </w:r>
    </w:p>
    <w:p w14:paraId="0A1DEF77" w14:textId="77777777" w:rsidR="00853E23" w:rsidRDefault="00853E23">
      <w:pPr>
        <w:rPr>
          <w:rFonts w:ascii="Arial" w:hAnsi="Arial" w:cs="Arial"/>
        </w:rPr>
      </w:pPr>
    </w:p>
    <w:p w14:paraId="58438D5B" w14:textId="43749B3A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Rigmor foreslår at vi har en stand med salg av klubbtøy og drikkeflasker. </w:t>
      </w:r>
    </w:p>
    <w:p w14:paraId="1078144F" w14:textId="77777777" w:rsidR="00853E23" w:rsidRDefault="00853E23">
      <w:pPr>
        <w:rPr>
          <w:rFonts w:ascii="Arial" w:hAnsi="Arial" w:cs="Arial"/>
        </w:rPr>
      </w:pPr>
    </w:p>
    <w:p w14:paraId="1B796F83" w14:textId="4C6E50F2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Beachflagg – Oline henter på lageret og tar med. </w:t>
      </w:r>
    </w:p>
    <w:p w14:paraId="71DBA5F0" w14:textId="77777777" w:rsidR="00853E23" w:rsidRDefault="00853E23">
      <w:pPr>
        <w:rPr>
          <w:rFonts w:ascii="Arial" w:hAnsi="Arial" w:cs="Arial"/>
        </w:rPr>
      </w:pPr>
    </w:p>
    <w:p w14:paraId="66BBB9C4" w14:textId="3C50559C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Rigmor informerer om turer vi har vært på i år og at det er ønskelig med forslag på turer for neste år. </w:t>
      </w:r>
    </w:p>
    <w:p w14:paraId="6E099321" w14:textId="77777777" w:rsidR="00853E23" w:rsidRDefault="00853E23">
      <w:pPr>
        <w:rPr>
          <w:rFonts w:ascii="Arial" w:hAnsi="Arial" w:cs="Arial"/>
        </w:rPr>
      </w:pPr>
    </w:p>
    <w:p w14:paraId="3B3DA4D4" w14:textId="5CD4B9DA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Patrick og Antonio informere om treningsøktene de har ansvaret for. </w:t>
      </w:r>
    </w:p>
    <w:p w14:paraId="37C6A534" w14:textId="77777777" w:rsidR="00853E23" w:rsidRDefault="00853E23">
      <w:pPr>
        <w:rPr>
          <w:rFonts w:ascii="Arial" w:hAnsi="Arial" w:cs="Arial"/>
        </w:rPr>
      </w:pPr>
    </w:p>
    <w:p w14:paraId="26921400" w14:textId="4F26C18A" w:rsidR="00853E23" w:rsidRPr="00853E23" w:rsidRDefault="00853E23">
      <w:pPr>
        <w:rPr>
          <w:rFonts w:ascii="Arial" w:hAnsi="Arial" w:cs="Arial"/>
          <w:b/>
          <w:bCs/>
        </w:rPr>
      </w:pPr>
      <w:r w:rsidRPr="00853E23">
        <w:rPr>
          <w:rFonts w:ascii="Arial" w:hAnsi="Arial" w:cs="Arial"/>
          <w:b/>
          <w:bCs/>
        </w:rPr>
        <w:t xml:space="preserve">Sak 2: Framdrift rundbanen. </w:t>
      </w:r>
    </w:p>
    <w:p w14:paraId="0DFFED2C" w14:textId="462ABCA5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Arbeidsgruppa har jobbet intenst med prosjektet den siste tiden og informert styret om framdrift på rundbanen. Lisa har opprettet en egen konto for prosjektet. </w:t>
      </w:r>
    </w:p>
    <w:p w14:paraId="729B3D3B" w14:textId="77777777" w:rsidR="00853E23" w:rsidRDefault="00853E23">
      <w:pPr>
        <w:rPr>
          <w:rFonts w:ascii="Arial" w:hAnsi="Arial" w:cs="Arial"/>
        </w:rPr>
      </w:pPr>
    </w:p>
    <w:p w14:paraId="4C153183" w14:textId="134B3DD1" w:rsidR="00853E23" w:rsidRPr="00853E23" w:rsidRDefault="00853E23">
      <w:pPr>
        <w:rPr>
          <w:rFonts w:ascii="Arial" w:hAnsi="Arial" w:cs="Arial"/>
          <w:b/>
          <w:bCs/>
        </w:rPr>
      </w:pPr>
      <w:r w:rsidRPr="00853E23">
        <w:rPr>
          <w:rFonts w:ascii="Arial" w:hAnsi="Arial" w:cs="Arial"/>
          <w:b/>
          <w:bCs/>
        </w:rPr>
        <w:t>Sak 3: Sponsorer</w:t>
      </w:r>
    </w:p>
    <w:p w14:paraId="37F6D6F6" w14:textId="0267EE7A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XL Bygg kan ikke reforhandle sponsoravtale nå, men ønsker å samarbeide med klubben videre, for eksempel med rabatter til klubben og </w:t>
      </w:r>
      <w:proofErr w:type="spellStart"/>
      <w:r>
        <w:rPr>
          <w:rFonts w:ascii="Arial" w:hAnsi="Arial" w:cs="Arial"/>
        </w:rPr>
        <w:t>give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aways</w:t>
      </w:r>
      <w:proofErr w:type="spellEnd"/>
      <w:r>
        <w:rPr>
          <w:rFonts w:ascii="Arial" w:hAnsi="Arial" w:cs="Arial"/>
        </w:rPr>
        <w:t xml:space="preserve">. De ønsker å komme tilbake som sponsor når de får lov til å sponse igjen. </w:t>
      </w:r>
    </w:p>
    <w:p w14:paraId="4A7B2E19" w14:textId="77777777" w:rsidR="00853E23" w:rsidRDefault="00853E23">
      <w:pPr>
        <w:rPr>
          <w:rFonts w:ascii="Arial" w:hAnsi="Arial" w:cs="Arial"/>
        </w:rPr>
      </w:pPr>
    </w:p>
    <w:p w14:paraId="250CDE8E" w14:textId="77777777" w:rsidR="00853E23" w:rsidRDefault="00853E23">
      <w:pPr>
        <w:rPr>
          <w:rFonts w:ascii="Arial" w:hAnsi="Arial" w:cs="Arial"/>
        </w:rPr>
      </w:pPr>
    </w:p>
    <w:p w14:paraId="3C5EA0D4" w14:textId="59AA35E4" w:rsidR="00853E23" w:rsidRDefault="00853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Neste styremøte blir 3.12.24. Til neste styremøte inviterer vi valgkomiteen. </w:t>
      </w:r>
    </w:p>
    <w:p w14:paraId="3F0FB002" w14:textId="77777777" w:rsidR="00853E23" w:rsidRDefault="00853E23">
      <w:pPr>
        <w:rPr>
          <w:rFonts w:ascii="Arial" w:hAnsi="Arial" w:cs="Arial"/>
        </w:rPr>
      </w:pPr>
    </w:p>
    <w:p w14:paraId="1958582F" w14:textId="77777777" w:rsidR="00853E23" w:rsidRDefault="00853E23">
      <w:pPr>
        <w:rPr>
          <w:rFonts w:ascii="Arial" w:hAnsi="Arial" w:cs="Arial"/>
        </w:rPr>
      </w:pPr>
    </w:p>
    <w:p w14:paraId="6BD94151" w14:textId="77777777" w:rsidR="00853E23" w:rsidRDefault="00853E23">
      <w:pPr>
        <w:rPr>
          <w:rFonts w:ascii="Arial" w:hAnsi="Arial" w:cs="Arial"/>
        </w:rPr>
      </w:pPr>
    </w:p>
    <w:p w14:paraId="3B2FEA1B" w14:textId="77777777" w:rsidR="00853E23" w:rsidRDefault="00853E23">
      <w:pPr>
        <w:rPr>
          <w:rFonts w:ascii="Arial" w:hAnsi="Arial" w:cs="Arial"/>
        </w:rPr>
      </w:pPr>
    </w:p>
    <w:p w14:paraId="1B8804EB" w14:textId="77777777" w:rsidR="00853E23" w:rsidRDefault="00853E23">
      <w:pPr>
        <w:rPr>
          <w:rFonts w:ascii="Arial" w:hAnsi="Arial" w:cs="Arial"/>
        </w:rPr>
      </w:pPr>
    </w:p>
    <w:p w14:paraId="1E6F2CBA" w14:textId="77777777" w:rsidR="00853E23" w:rsidRPr="003642CA" w:rsidRDefault="00853E23">
      <w:pPr>
        <w:rPr>
          <w:rFonts w:ascii="Arial" w:hAnsi="Arial" w:cs="Arial"/>
        </w:rPr>
      </w:pPr>
    </w:p>
    <w:p w14:paraId="6CD60C3E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BEA7034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077CA7B" w14:textId="69107DC5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Oline Øyangen</w:t>
      </w:r>
    </w:p>
    <w:p w14:paraId="76C524B3" w14:textId="7CE2E3C2" w:rsidR="00C15EB4" w:rsidRPr="00853E23" w:rsidRDefault="00981DA0" w:rsidP="00853E23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sekret</w:t>
      </w:r>
      <w:r w:rsidR="00853E23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ær</w:t>
      </w:r>
    </w:p>
    <w:sectPr w:rsidR="00C15EB4" w:rsidRPr="0085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16ABA"/>
    <w:multiLevelType w:val="multilevel"/>
    <w:tmpl w:val="7524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D4DF8"/>
    <w:multiLevelType w:val="multilevel"/>
    <w:tmpl w:val="DF9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30FC5"/>
    <w:multiLevelType w:val="hybridMultilevel"/>
    <w:tmpl w:val="F5A09E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333844">
    <w:abstractNumId w:val="0"/>
  </w:num>
  <w:num w:numId="2" w16cid:durableId="1719815462">
    <w:abstractNumId w:val="2"/>
  </w:num>
  <w:num w:numId="3" w16cid:durableId="166199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A"/>
    <w:rsid w:val="00037444"/>
    <w:rsid w:val="000602F6"/>
    <w:rsid w:val="000A33C3"/>
    <w:rsid w:val="0015758E"/>
    <w:rsid w:val="001A390E"/>
    <w:rsid w:val="001B6B57"/>
    <w:rsid w:val="001C42DE"/>
    <w:rsid w:val="00200B99"/>
    <w:rsid w:val="00204170"/>
    <w:rsid w:val="00235F4A"/>
    <w:rsid w:val="002574FC"/>
    <w:rsid w:val="0026023D"/>
    <w:rsid w:val="0029763F"/>
    <w:rsid w:val="0030188C"/>
    <w:rsid w:val="003154E9"/>
    <w:rsid w:val="0033341B"/>
    <w:rsid w:val="003642CA"/>
    <w:rsid w:val="003A0B8A"/>
    <w:rsid w:val="003B007B"/>
    <w:rsid w:val="003D2970"/>
    <w:rsid w:val="00450D21"/>
    <w:rsid w:val="0045748D"/>
    <w:rsid w:val="00485AE4"/>
    <w:rsid w:val="00555A7A"/>
    <w:rsid w:val="005B13E5"/>
    <w:rsid w:val="005D2568"/>
    <w:rsid w:val="005D6536"/>
    <w:rsid w:val="00647DB7"/>
    <w:rsid w:val="00703E00"/>
    <w:rsid w:val="007851C9"/>
    <w:rsid w:val="007B3C86"/>
    <w:rsid w:val="007C0B0A"/>
    <w:rsid w:val="007E408D"/>
    <w:rsid w:val="008263B6"/>
    <w:rsid w:val="00853E23"/>
    <w:rsid w:val="008D1976"/>
    <w:rsid w:val="009123EC"/>
    <w:rsid w:val="00981DA0"/>
    <w:rsid w:val="00A04EC3"/>
    <w:rsid w:val="00A6292A"/>
    <w:rsid w:val="00A7574B"/>
    <w:rsid w:val="00A768B5"/>
    <w:rsid w:val="00C15EB4"/>
    <w:rsid w:val="00C33ED9"/>
    <w:rsid w:val="00C7052A"/>
    <w:rsid w:val="00D8577B"/>
    <w:rsid w:val="00E057CB"/>
    <w:rsid w:val="00E32AC7"/>
    <w:rsid w:val="00E548D3"/>
    <w:rsid w:val="00EF2E99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CEE"/>
  <w15:chartTrackingRefBased/>
  <w15:docId w15:val="{33C10DE8-80C9-6248-9F63-7F9F70A3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42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42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42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42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42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42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4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4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4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42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42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642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42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42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42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40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4</cp:revision>
  <dcterms:created xsi:type="dcterms:W3CDTF">2024-10-01T17:42:00Z</dcterms:created>
  <dcterms:modified xsi:type="dcterms:W3CDTF">2024-10-01T18:44:00Z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2024-04-02T18:10:14Z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e57d1cde-7998-43df-8e8c-0c9f7b161eef</vt:lpwstr>
  </property>
  <property fmtid="{D5CDD505-2E9C-101B-9397-08002B2CF9AE}" pid="8" name="MSIP_Label_06768ce0-ceaf-4778-8ab1-e65d26fe9939_ContentBits">
    <vt:lpwstr>0</vt:lpwstr>
  </property>
</Properties>
</file>